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0DE9" w14:textId="77777777" w:rsidR="00EA07AB" w:rsidRDefault="002974DB">
      <w:pPr>
        <w:spacing w:after="2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Das ausgefüllte Formular ist an </w:t>
      </w:r>
      <w:hyperlink r:id="rId8" w:history="1">
        <w:r>
          <w:rPr>
            <w:rStyle w:val="Hyperlink"/>
            <w:rFonts w:ascii="Arial Narrow" w:hAnsi="Arial Narrow"/>
            <w:sz w:val="24"/>
          </w:rPr>
          <w:t>veranstaltungen@phst.at</w:t>
        </w:r>
      </w:hyperlink>
      <w:r>
        <w:rPr>
          <w:rFonts w:ascii="Arial Narrow" w:hAnsi="Arial Narrow"/>
          <w:sz w:val="24"/>
        </w:rPr>
        <w:t xml:space="preserve"> zu senden und wird damit automatisch an alle relevanten Organisationseinheiten übermittelt.</w:t>
      </w:r>
    </w:p>
    <w:p w14:paraId="47ABA126" w14:textId="77777777" w:rsidR="00EA07AB" w:rsidRDefault="002974DB">
      <w:pPr>
        <w:spacing w:after="24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Allgemeines </w:t>
      </w:r>
    </w:p>
    <w:tbl>
      <w:tblPr>
        <w:tblStyle w:val="Tabellenraster"/>
        <w:tblW w:w="500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552"/>
        <w:gridCol w:w="2409"/>
        <w:gridCol w:w="1846"/>
      </w:tblGrid>
      <w:tr w:rsidR="00EA07AB" w14:paraId="4CF50421" w14:textId="77777777">
        <w:trPr>
          <w:trHeight w:hRule="exact" w:val="1002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123D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Titel und Art der Veranstaltung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630F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0" w:name="Text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bookmarkEnd w:id="0"/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196F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8334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Antrag NEU</w:t>
            </w:r>
          </w:p>
          <w:p w14:paraId="06AF68C8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84744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Änderung</w:t>
            </w:r>
          </w:p>
          <w:p w14:paraId="12536FA4" w14:textId="77777777" w:rsidR="00EA07AB" w:rsidRDefault="00EA07AB">
            <w:pPr>
              <w:spacing w:before="0"/>
              <w:rPr>
                <w:rFonts w:ascii="Arial Narrow" w:hAnsi="Arial Narrow" w:cs="Arial"/>
                <w:szCs w:val="22"/>
              </w:rPr>
            </w:pPr>
          </w:p>
          <w:p w14:paraId="25EE95C9" w14:textId="77777777" w:rsidR="00EA07AB" w:rsidRDefault="00EA07AB">
            <w:pPr>
              <w:spacing w:before="60"/>
              <w:rPr>
                <w:rFonts w:ascii="Arial Narrow" w:hAnsi="Arial Narrow"/>
              </w:rPr>
            </w:pPr>
          </w:p>
        </w:tc>
      </w:tr>
      <w:tr w:rsidR="00EA07AB" w14:paraId="631B1F96" w14:textId="77777777">
        <w:trPr>
          <w:trHeight w:hRule="exact" w:val="1284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AC4418" w14:textId="77777777" w:rsidR="00EA07AB" w:rsidRDefault="002974DB">
            <w:pPr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Veranstaltungsbeginn </w:t>
            </w:r>
          </w:p>
          <w:p w14:paraId="61BD5250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von (Datum, Uhrzeit)</w:t>
            </w:r>
          </w:p>
          <w:p w14:paraId="370BC22C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" w:name="Text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24D62B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Raum zur </w:t>
            </w:r>
            <w:r>
              <w:rPr>
                <w:rFonts w:ascii="Arial Narrow" w:hAnsi="Arial Narrow"/>
                <w:b/>
                <w:bCs/>
              </w:rPr>
              <w:t>Vorbereitung</w:t>
            </w:r>
            <w:r>
              <w:rPr>
                <w:rFonts w:ascii="Arial Narrow" w:hAnsi="Arial Narrow"/>
              </w:rPr>
              <w:t xml:space="preserve"> reserviert ab (Uhrzeit</w:t>
            </w:r>
          </w:p>
          <w:p w14:paraId="753914B2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F224" w14:textId="77777777" w:rsidR="00EA07AB" w:rsidRDefault="002974DB">
            <w:pPr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Veranstaltungsende</w:t>
            </w:r>
          </w:p>
          <w:p w14:paraId="75E5241E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bis (Datum, Uhrzeit)</w:t>
            </w:r>
          </w:p>
          <w:p w14:paraId="72A79951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2" w:name="Text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389" w14:textId="77777777" w:rsidR="00EA07AB" w:rsidRDefault="002974DB">
            <w:pPr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Teilnehmer*innen gesamt geplant</w:t>
            </w:r>
          </w:p>
          <w:p w14:paraId="16415308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3" w:name="Text1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EA07AB" w14:paraId="772AA8C2" w14:textId="77777777">
        <w:trPr>
          <w:trHeight w:hRule="exact" w:val="1038"/>
        </w:trPr>
        <w:tc>
          <w:tcPr>
            <w:tcW w:w="1468" w:type="pct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97BAD9" w14:textId="77777777" w:rsidR="00EA07AB" w:rsidRDefault="002974DB">
            <w:pPr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Ansprechperson </w:t>
            </w:r>
            <w:r>
              <w:rPr>
                <w:rFonts w:ascii="Arial Narrow" w:hAnsi="Arial Narrow"/>
              </w:rPr>
              <w:t>Name</w:t>
            </w:r>
          </w:p>
          <w:p w14:paraId="31E7EC40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Telefonnummer</w:t>
            </w:r>
          </w:p>
          <w:p w14:paraId="295F2FCA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Zuständige OE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43B9185F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4" w:name="Text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  <w:p w14:paraId="2EE8D2FF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5" w:name="Text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  <w:p w14:paraId="34F35C5A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6" w:name="Text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</w:tr>
    </w:tbl>
    <w:p w14:paraId="3A98FFEE" w14:textId="77777777" w:rsidR="00EA07AB" w:rsidRDefault="002974DB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Bestuhlung &amp; Raumausstattung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113"/>
      </w:tblGrid>
      <w:tr w:rsidR="00EA07AB" w14:paraId="561B626D" w14:textId="77777777">
        <w:trPr>
          <w:trHeight w:val="454"/>
        </w:trPr>
        <w:tc>
          <w:tcPr>
            <w:tcW w:w="3256" w:type="dxa"/>
            <w:vAlign w:val="center"/>
          </w:tcPr>
          <w:p w14:paraId="1A9F2534" w14:textId="77777777" w:rsidR="00EA07AB" w:rsidRDefault="002974DB">
            <w:pPr>
              <w:spacing w:before="0"/>
              <w:rPr>
                <w:rFonts w:ascii="Arial Narrow" w:hAnsi="Arial Narrow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19049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szCs w:val="22"/>
              </w:rPr>
              <w:t xml:space="preserve"> Aula</w:t>
            </w:r>
          </w:p>
        </w:tc>
        <w:tc>
          <w:tcPr>
            <w:tcW w:w="3260" w:type="dxa"/>
            <w:vAlign w:val="center"/>
          </w:tcPr>
          <w:p w14:paraId="66630A43" w14:textId="77777777" w:rsidR="00EA07AB" w:rsidRDefault="002974DB">
            <w:pPr>
              <w:spacing w:befor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Raumnr.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008DAC66" w14:textId="77777777" w:rsidR="00EA07AB" w:rsidRDefault="002974DB">
            <w:pPr>
              <w:spacing w:befor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Raumnr.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A07AB" w14:paraId="54006904" w14:textId="77777777">
        <w:trPr>
          <w:trHeight w:val="454"/>
        </w:trPr>
        <w:tc>
          <w:tcPr>
            <w:tcW w:w="3256" w:type="dxa"/>
            <w:vAlign w:val="center"/>
          </w:tcPr>
          <w:p w14:paraId="739BD13A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Personenanzahl </w:t>
            </w: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7" w:name="Text14"/>
            <w:r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  <w:bookmarkEnd w:id="7"/>
          </w:p>
        </w:tc>
        <w:tc>
          <w:tcPr>
            <w:tcW w:w="3260" w:type="dxa"/>
            <w:vAlign w:val="center"/>
          </w:tcPr>
          <w:p w14:paraId="3BB69D60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Personenanzahl </w:t>
            </w: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67C036BA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Personenanzahl </w:t>
            </w: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  <w:tr w:rsidR="00EA07AB" w14:paraId="6C9B86A6" w14:textId="77777777">
        <w:trPr>
          <w:trHeight w:val="2006"/>
        </w:trPr>
        <w:tc>
          <w:tcPr>
            <w:tcW w:w="3256" w:type="dxa"/>
            <w:vAlign w:val="center"/>
          </w:tcPr>
          <w:p w14:paraId="2EC9AA6D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29460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Kinobestuhlung (max. 176 Pers.)</w:t>
            </w:r>
          </w:p>
          <w:p w14:paraId="099BE7A0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53585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Tischreihen (Klassenzimmer)</w:t>
            </w:r>
          </w:p>
          <w:p w14:paraId="3D11984D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  <w:lang w:val="de-DE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9179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  <w:lang w:val="de-DE"/>
              </w:rPr>
              <w:t xml:space="preserve"> U-Form</w:t>
            </w:r>
          </w:p>
          <w:p w14:paraId="670C9E22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  <w:lang w:val="de-DE"/>
              </w:rPr>
            </w:pPr>
            <w:sdt>
              <w:sdtPr>
                <w:rPr>
                  <w:rFonts w:ascii="Arial Narrow" w:hAnsi="Arial Narrow" w:cs="Arial"/>
                  <w:szCs w:val="22"/>
                  <w:lang w:val="de-DE"/>
                </w:rPr>
                <w:id w:val="-58376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  <w:lang w:val="de-DE"/>
              </w:rPr>
              <w:t xml:space="preserve"> O-Form</w:t>
            </w:r>
          </w:p>
          <w:p w14:paraId="6A1B6839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  <w:lang w:val="de-DE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140718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Tischgruppen (max. 90 Pers.)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à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Personen</w:t>
            </w:r>
          </w:p>
          <w:p w14:paraId="387A45CC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45792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Stehtische mit Hussen</w:t>
            </w:r>
          </w:p>
          <w:p w14:paraId="45D47CF3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49492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offen, wird nachgereicht</w:t>
            </w:r>
          </w:p>
        </w:tc>
        <w:tc>
          <w:tcPr>
            <w:tcW w:w="3260" w:type="dxa"/>
            <w:vAlign w:val="center"/>
          </w:tcPr>
          <w:p w14:paraId="03CA47F4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125109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Kinobestuhlung</w:t>
            </w:r>
          </w:p>
          <w:p w14:paraId="02370EAC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2646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Tischreihen (Klassenzimmer)</w:t>
            </w:r>
          </w:p>
          <w:p w14:paraId="153A8459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  <w:lang w:val="de-DE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17256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  <w:lang w:val="de-DE"/>
              </w:rPr>
              <w:t xml:space="preserve"> U-Form</w:t>
            </w:r>
          </w:p>
          <w:p w14:paraId="00F41617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  <w:lang w:val="de-DE"/>
              </w:rPr>
            </w:pPr>
            <w:sdt>
              <w:sdtPr>
                <w:rPr>
                  <w:rFonts w:ascii="Arial Narrow" w:hAnsi="Arial Narrow" w:cs="Arial"/>
                  <w:szCs w:val="22"/>
                  <w:lang w:val="de-DE"/>
                </w:rPr>
                <w:id w:val="17592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  <w:lang w:val="de-DE"/>
              </w:rPr>
              <w:t xml:space="preserve"> O-Form</w:t>
            </w:r>
          </w:p>
          <w:p w14:paraId="2F002CF9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  <w:lang w:val="de-DE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4068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Tischgruppen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(à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Personen)</w:t>
            </w:r>
          </w:p>
          <w:p w14:paraId="34CA2446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9456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 xml:space="preserve">Stehtische mit Hussen </w:t>
            </w:r>
          </w:p>
          <w:p w14:paraId="49DE7246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98189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offen, wird nachgereicht</w:t>
            </w:r>
          </w:p>
        </w:tc>
        <w:tc>
          <w:tcPr>
            <w:tcW w:w="3113" w:type="dxa"/>
            <w:vAlign w:val="center"/>
          </w:tcPr>
          <w:p w14:paraId="75D2CBA5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79187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Kinobestuhlung</w:t>
            </w:r>
          </w:p>
          <w:p w14:paraId="32DB63CA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58728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Tischreihen (Klassenzimmer)</w:t>
            </w:r>
          </w:p>
          <w:p w14:paraId="2590171F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  <w:lang w:val="de-DE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161917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  <w:lang w:val="de-DE"/>
              </w:rPr>
              <w:t xml:space="preserve"> U-Form</w:t>
            </w:r>
          </w:p>
          <w:p w14:paraId="23D3D8D4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  <w:lang w:val="de-DE"/>
              </w:rPr>
            </w:pPr>
            <w:sdt>
              <w:sdtPr>
                <w:rPr>
                  <w:rFonts w:ascii="Arial Narrow" w:hAnsi="Arial Narrow" w:cs="Arial"/>
                  <w:szCs w:val="22"/>
                  <w:lang w:val="de-DE"/>
                </w:rPr>
                <w:id w:val="9981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  <w:lang w:val="de-DE"/>
              </w:rPr>
              <w:t xml:space="preserve"> O-Form</w:t>
            </w:r>
          </w:p>
          <w:p w14:paraId="11320B52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  <w:lang w:val="de-DE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131545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Tischgruppen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(à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Personen)</w:t>
            </w:r>
          </w:p>
          <w:p w14:paraId="47E8F525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30954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 xml:space="preserve">Stehtische mit Hussen </w:t>
            </w:r>
          </w:p>
          <w:p w14:paraId="4F117AA9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75311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offen, wird nachgereicht</w:t>
            </w:r>
          </w:p>
        </w:tc>
      </w:tr>
      <w:tr w:rsidR="00EA07AB" w14:paraId="4871035D" w14:textId="77777777">
        <w:trPr>
          <w:trHeight w:val="700"/>
        </w:trPr>
        <w:tc>
          <w:tcPr>
            <w:tcW w:w="3256" w:type="dxa"/>
            <w:vAlign w:val="center"/>
          </w:tcPr>
          <w:p w14:paraId="258985AB" w14:textId="77777777" w:rsidR="00EA07AB" w:rsidRDefault="002974DB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86390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Flipchart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(Stk.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8" w:name="Text1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27D9B23C" w14:textId="77777777" w:rsidR="00EA07AB" w:rsidRDefault="002974DB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203887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Pinnwand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(Stk.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65977BB7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33128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Flipchart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(Stk.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7F72061A" w14:textId="77777777" w:rsidR="00EA07AB" w:rsidRDefault="002974DB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87375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Pinnwand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(Stk.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3113" w:type="dxa"/>
            <w:vAlign w:val="center"/>
          </w:tcPr>
          <w:p w14:paraId="5460FF7E" w14:textId="77777777" w:rsidR="00EA07AB" w:rsidRDefault="002974DB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29888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Flipchart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(Stk.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28365BEB" w14:textId="77777777" w:rsidR="00EA07AB" w:rsidRDefault="002974DB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56434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Pinnwand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(Stk.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EA07AB" w14:paraId="22B24B13" w14:textId="77777777">
        <w:trPr>
          <w:trHeight w:val="3471"/>
        </w:trPr>
        <w:tc>
          <w:tcPr>
            <w:tcW w:w="9629" w:type="dxa"/>
            <w:gridSpan w:val="3"/>
          </w:tcPr>
          <w:p w14:paraId="329ADB15" w14:textId="77777777" w:rsidR="00EA07AB" w:rsidRDefault="002974D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Anmerkungen / Sonstiges</w:t>
            </w:r>
          </w:p>
          <w:p w14:paraId="79D3755D" w14:textId="77777777" w:rsidR="00EA07AB" w:rsidRDefault="002974D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9" w:name="Text17"/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  <w:bookmarkEnd w:id="9"/>
          </w:p>
          <w:p w14:paraId="404A6E97" w14:textId="77777777" w:rsidR="00EA07AB" w:rsidRDefault="00EA07AB">
            <w:pPr>
              <w:rPr>
                <w:rFonts w:ascii="Arial Narrow" w:hAnsi="Arial Narrow"/>
                <w:szCs w:val="22"/>
              </w:rPr>
            </w:pPr>
          </w:p>
          <w:p w14:paraId="02816FCD" w14:textId="77777777" w:rsidR="00EA07AB" w:rsidRDefault="00EA07AB">
            <w:pPr>
              <w:rPr>
                <w:rFonts w:ascii="Arial Narrow" w:hAnsi="Arial Narrow"/>
                <w:szCs w:val="22"/>
              </w:rPr>
            </w:pPr>
          </w:p>
          <w:p w14:paraId="3AAAAFE3" w14:textId="77777777" w:rsidR="00EA07AB" w:rsidRDefault="00EA07AB">
            <w:pPr>
              <w:rPr>
                <w:rFonts w:ascii="Arial Narrow" w:hAnsi="Arial Narrow"/>
                <w:szCs w:val="22"/>
              </w:rPr>
            </w:pPr>
          </w:p>
          <w:p w14:paraId="412A7BF2" w14:textId="77777777" w:rsidR="00EA07AB" w:rsidRDefault="00EA07AB">
            <w:pPr>
              <w:rPr>
                <w:rFonts w:ascii="Arial Narrow" w:hAnsi="Arial Narrow"/>
                <w:szCs w:val="22"/>
              </w:rPr>
            </w:pPr>
          </w:p>
          <w:p w14:paraId="15E1D3A6" w14:textId="77777777" w:rsidR="00EA07AB" w:rsidRDefault="00EA07AB">
            <w:pPr>
              <w:rPr>
                <w:rFonts w:ascii="Arial Narrow" w:hAnsi="Arial Narrow"/>
                <w:szCs w:val="22"/>
              </w:rPr>
            </w:pPr>
          </w:p>
          <w:p w14:paraId="13814DE4" w14:textId="77777777" w:rsidR="00EA07AB" w:rsidRDefault="00EA07AB">
            <w:pPr>
              <w:rPr>
                <w:rFonts w:ascii="Arial Narrow" w:hAnsi="Arial Narrow"/>
                <w:szCs w:val="22"/>
              </w:rPr>
            </w:pPr>
          </w:p>
          <w:p w14:paraId="6295DB59" w14:textId="77777777" w:rsidR="00EA07AB" w:rsidRDefault="00EA07AB">
            <w:pPr>
              <w:rPr>
                <w:rFonts w:ascii="Arial Narrow" w:hAnsi="Arial Narrow"/>
                <w:szCs w:val="22"/>
              </w:rPr>
            </w:pPr>
          </w:p>
          <w:p w14:paraId="2A0CD607" w14:textId="77777777" w:rsidR="00EA07AB" w:rsidRDefault="00EA07AB">
            <w:pPr>
              <w:rPr>
                <w:rFonts w:ascii="Arial Narrow" w:hAnsi="Arial Narrow"/>
                <w:szCs w:val="22"/>
              </w:rPr>
            </w:pPr>
          </w:p>
          <w:p w14:paraId="497B8536" w14:textId="77777777" w:rsidR="00EA07AB" w:rsidRDefault="00EA07AB">
            <w:pPr>
              <w:jc w:val="right"/>
              <w:rPr>
                <w:rFonts w:ascii="Arial Narrow" w:hAnsi="Arial Narrow"/>
                <w:szCs w:val="22"/>
              </w:rPr>
            </w:pPr>
          </w:p>
        </w:tc>
      </w:tr>
    </w:tbl>
    <w:p w14:paraId="2CF6E54E" w14:textId="77777777" w:rsidR="00EA07AB" w:rsidRDefault="002974DB">
      <w:pPr>
        <w:spacing w:before="24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8"/>
          <w:szCs w:val="28"/>
        </w:rPr>
        <w:t>Verpflegung</w:t>
      </w:r>
    </w:p>
    <w:p w14:paraId="16C7AD2B" w14:textId="77777777" w:rsidR="00EA07AB" w:rsidRDefault="002974DB">
      <w:pPr>
        <w:spacing w:after="240"/>
      </w:pPr>
      <w:r>
        <w:t>Verpflegung bedarf grundsätzlich der schriftlichen Genehmigung durch die Rektoratsdirektion. Die Ausführungen zu Catering und Verpflegung (</w:t>
      </w:r>
      <w:hyperlink r:id="rId9" w:history="1">
        <w:r>
          <w:rPr>
            <w:rStyle w:val="Hyperlink"/>
          </w:rPr>
          <w:t>Leitlinie Beschaffung</w:t>
        </w:r>
      </w:hyperlink>
      <w:r>
        <w:t>) sind zu berücksichtigen.</w:t>
      </w:r>
    </w:p>
    <w:tbl>
      <w:tblPr>
        <w:tblStyle w:val="Tabellen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7084"/>
      </w:tblGrid>
      <w:tr w:rsidR="00EA07AB" w14:paraId="649C6A29" w14:textId="77777777">
        <w:trPr>
          <w:trHeight w:hRule="exact" w:val="1689"/>
        </w:trPr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4AF735" w14:textId="77777777" w:rsidR="00EA07AB" w:rsidRDefault="002974DB">
            <w:pPr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Getränke</w:t>
            </w:r>
          </w:p>
          <w:p w14:paraId="27FA62A7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Zeiten </w:t>
            </w:r>
            <w:r>
              <w:rPr>
                <w:rFonts w:ascii="Arial Narrow" w:hAnsi="Arial Narrow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0" w:name="Text2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  <w:p w14:paraId="4BA77590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Raum </w:t>
            </w:r>
            <w:r>
              <w:rPr>
                <w:rFonts w:ascii="Arial Narrow" w:hAnsi="Arial Narrow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1" w:name="Text2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7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255E76E" w14:textId="77777777" w:rsidR="00EA07AB" w:rsidRDefault="002974DB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2" w:name="Text1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2"/>
          </w:p>
        </w:tc>
      </w:tr>
      <w:tr w:rsidR="00EA07AB" w14:paraId="7D119A83" w14:textId="77777777">
        <w:trPr>
          <w:trHeight w:hRule="exact" w:val="1689"/>
        </w:trPr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A182D4" w14:textId="77777777" w:rsidR="00EA07AB" w:rsidRDefault="002974DB">
            <w:pPr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Speisen</w:t>
            </w:r>
          </w:p>
          <w:p w14:paraId="5224FA59" w14:textId="77777777" w:rsidR="00EA07AB" w:rsidRDefault="002974D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Zeiten </w:t>
            </w:r>
            <w:r>
              <w:rPr>
                <w:rFonts w:ascii="Arial Narrow" w:hAnsi="Arial Narrow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3" w:name="Text2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</w:p>
          <w:p w14:paraId="6FA5016B" w14:textId="77777777" w:rsidR="00EA07AB" w:rsidRDefault="002974DB">
            <w:pPr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Raum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Text27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4" w:name="Text2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7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83464F4" w14:textId="77777777" w:rsidR="00EA07AB" w:rsidRDefault="002974DB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5" w:name="Text19"/>
            <w:r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  <w:bookmarkEnd w:id="15"/>
          </w:p>
        </w:tc>
      </w:tr>
      <w:tr w:rsidR="00EA07AB" w14:paraId="38A66A6B" w14:textId="77777777">
        <w:trPr>
          <w:trHeight w:val="34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61846F" w14:textId="77777777" w:rsidR="00EA07AB" w:rsidRDefault="002974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Anmerkungen / Sonstiges: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225F14" w14:textId="77777777" w:rsidR="00EA07AB" w:rsidRDefault="00EA07AB">
            <w:pPr>
              <w:spacing w:before="80"/>
              <w:rPr>
                <w:rFonts w:ascii="Arial Narrow" w:hAnsi="Arial Narrow"/>
              </w:rPr>
            </w:pPr>
          </w:p>
        </w:tc>
      </w:tr>
      <w:tr w:rsidR="00EA07AB" w14:paraId="373414E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801"/>
        </w:trPr>
        <w:tc>
          <w:tcPr>
            <w:tcW w:w="9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0C7" w14:textId="77777777" w:rsidR="00EA07AB" w:rsidRDefault="002974DB">
            <w:pPr>
              <w:autoSpaceDE w:val="0"/>
              <w:autoSpaceDN w:val="0"/>
              <w:adjustRightInd w:val="0"/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6" w:name="Text2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6"/>
          </w:p>
          <w:p w14:paraId="2820CE31" w14:textId="77777777" w:rsidR="00EA07AB" w:rsidRDefault="00EA07AB">
            <w:pPr>
              <w:autoSpaceDE w:val="0"/>
              <w:autoSpaceDN w:val="0"/>
              <w:adjustRightInd w:val="0"/>
              <w:spacing w:before="0"/>
              <w:rPr>
                <w:rFonts w:ascii="Arial Narrow" w:hAnsi="Arial Narrow"/>
              </w:rPr>
            </w:pPr>
          </w:p>
          <w:p w14:paraId="0D92F6DC" w14:textId="77777777" w:rsidR="00EA07AB" w:rsidRDefault="00EA07AB">
            <w:pPr>
              <w:autoSpaceDE w:val="0"/>
              <w:autoSpaceDN w:val="0"/>
              <w:adjustRightInd w:val="0"/>
              <w:spacing w:before="0"/>
              <w:rPr>
                <w:rFonts w:ascii="Arial Narrow" w:hAnsi="Arial Narrow"/>
              </w:rPr>
            </w:pPr>
          </w:p>
          <w:p w14:paraId="5A150D38" w14:textId="77777777" w:rsidR="00EA07AB" w:rsidRDefault="00EA07AB">
            <w:pPr>
              <w:autoSpaceDE w:val="0"/>
              <w:autoSpaceDN w:val="0"/>
              <w:adjustRightInd w:val="0"/>
              <w:spacing w:before="0"/>
              <w:rPr>
                <w:rFonts w:ascii="Arial Narrow" w:hAnsi="Arial Narrow"/>
              </w:rPr>
            </w:pPr>
          </w:p>
          <w:p w14:paraId="74A8F921" w14:textId="77777777" w:rsidR="00EA07AB" w:rsidRDefault="00EA07AB">
            <w:pPr>
              <w:autoSpaceDE w:val="0"/>
              <w:autoSpaceDN w:val="0"/>
              <w:adjustRightInd w:val="0"/>
              <w:spacing w:before="0"/>
              <w:rPr>
                <w:rFonts w:ascii="Arial Narrow" w:hAnsi="Arial Narrow"/>
              </w:rPr>
            </w:pPr>
          </w:p>
          <w:p w14:paraId="116A5463" w14:textId="77777777" w:rsidR="00EA07AB" w:rsidRDefault="00EA07AB">
            <w:pPr>
              <w:autoSpaceDE w:val="0"/>
              <w:autoSpaceDN w:val="0"/>
              <w:adjustRightInd w:val="0"/>
              <w:spacing w:before="0"/>
              <w:rPr>
                <w:rFonts w:ascii="Arial Narrow" w:hAnsi="Arial Narrow"/>
              </w:rPr>
            </w:pPr>
          </w:p>
        </w:tc>
      </w:tr>
    </w:tbl>
    <w:p w14:paraId="6413ECCA" w14:textId="77777777" w:rsidR="00EA07AB" w:rsidRDefault="00EA07AB">
      <w:pPr>
        <w:spacing w:before="0"/>
        <w:rPr>
          <w:rFonts w:ascii="Arial Narrow" w:hAnsi="Arial Narrow"/>
          <w:sz w:val="16"/>
          <w:szCs w:val="16"/>
        </w:rPr>
      </w:pPr>
    </w:p>
    <w:p w14:paraId="6B6FE4A9" w14:textId="77777777" w:rsidR="00EA07AB" w:rsidRDefault="002974DB">
      <w:pPr>
        <w:pStyle w:val="Listenabsatz"/>
        <w:spacing w:before="0" w:after="240"/>
        <w:ind w:left="567" w:hanging="567"/>
        <w:rPr>
          <w:rFonts w:ascii="Arial Narrow" w:hAnsi="Arial Narrow"/>
        </w:rPr>
      </w:pPr>
      <w:r>
        <w:rPr>
          <w:rFonts w:ascii="Arial Narrow" w:hAnsi="Arial Narrow"/>
          <w:b/>
          <w:bCs/>
          <w:sz w:val="28"/>
          <w:szCs w:val="28"/>
        </w:rPr>
        <w:t>Technischer Support Aula / Fotograf</w:t>
      </w:r>
    </w:p>
    <w:tbl>
      <w:tblPr>
        <w:tblStyle w:val="Tabellen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7084"/>
      </w:tblGrid>
      <w:tr w:rsidR="00EA07AB" w14:paraId="4D520E00" w14:textId="77777777">
        <w:trPr>
          <w:trHeight w:hRule="exact" w:val="1815"/>
        </w:trPr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A41B16" w14:textId="77777777" w:rsidR="00EA07AB" w:rsidRDefault="002974DB">
            <w:pPr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Technischer Support</w:t>
            </w:r>
          </w:p>
        </w:tc>
        <w:tc>
          <w:tcPr>
            <w:tcW w:w="7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8AFDFDA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67619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Mikrofon Rednerpult</w:t>
            </w:r>
          </w:p>
          <w:p w14:paraId="4E2B8543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68125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Handmikros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(Stk.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7" w:name="Text2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</w:p>
          <w:p w14:paraId="76A437B9" w14:textId="77777777" w:rsidR="00EA07AB" w:rsidRDefault="002974DB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167444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Hybride Zuschaltung von Teilnehmer*innen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(Zeitraum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14FAB2FD" w14:textId="77777777" w:rsidR="00EA07AB" w:rsidRDefault="002974DB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57581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Aufzeichnung der Veranstaltung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(Zeitraum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8" w:name="Text2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70B15445" w14:textId="77777777" w:rsidR="00EA07AB" w:rsidRDefault="002974DB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9960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Übertragung/Streaming der Veranstaltung (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Zeitraum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19" w:name="Text2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5DFADC64" w14:textId="77777777" w:rsidR="00EA07AB" w:rsidRDefault="002974DB">
            <w:pPr>
              <w:spacing w:before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     </w:t>
            </w:r>
            <w:sdt>
              <w:sdtPr>
                <w:rPr>
                  <w:rFonts w:ascii="Arial Narrow" w:hAnsi="Arial Narrow" w:cs="Arial"/>
                  <w:szCs w:val="22"/>
                </w:rPr>
                <w:id w:val="47525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youtube     </w:t>
            </w:r>
            <w:sdt>
              <w:sdtPr>
                <w:rPr>
                  <w:rFonts w:ascii="Arial Narrow" w:hAnsi="Arial Narrow" w:cs="Arial"/>
                  <w:szCs w:val="22"/>
                </w:rPr>
                <w:id w:val="-54899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andere Räume, nämlich </w:t>
            </w: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format w:val="None"/>
                  </w:textInput>
                </w:ffData>
              </w:fldChar>
            </w:r>
            <w:bookmarkStart w:id="20" w:name="Text28"/>
            <w:r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  <w:bookmarkEnd w:id="20"/>
          </w:p>
          <w:p w14:paraId="7BE5D5F2" w14:textId="77777777" w:rsidR="00EA07AB" w:rsidRDefault="00EA07AB">
            <w:pPr>
              <w:spacing w:before="0"/>
              <w:rPr>
                <w:rFonts w:ascii="Arial Narrow" w:hAnsi="Arial Narrow" w:cs="Arial"/>
                <w:szCs w:val="22"/>
              </w:rPr>
            </w:pPr>
          </w:p>
          <w:p w14:paraId="3B4D9B27" w14:textId="77777777" w:rsidR="00EA07AB" w:rsidRDefault="00EA07AB">
            <w:pPr>
              <w:spacing w:before="0"/>
              <w:rPr>
                <w:rFonts w:ascii="Arial Narrow" w:hAnsi="Arial Narrow" w:cs="Arial"/>
                <w:szCs w:val="22"/>
              </w:rPr>
            </w:pPr>
          </w:p>
          <w:p w14:paraId="2B45F2EC" w14:textId="77777777" w:rsidR="00EA07AB" w:rsidRDefault="00EA07AB">
            <w:pPr>
              <w:spacing w:before="0"/>
              <w:rPr>
                <w:rFonts w:ascii="Arial Narrow" w:hAnsi="Arial Narrow" w:cs="Arial"/>
                <w:szCs w:val="22"/>
              </w:rPr>
            </w:pPr>
          </w:p>
          <w:p w14:paraId="358513B6" w14:textId="77777777" w:rsidR="00EA07AB" w:rsidRDefault="00EA07AB">
            <w:pPr>
              <w:spacing w:before="0"/>
              <w:rPr>
                <w:rFonts w:ascii="Arial Narrow" w:hAnsi="Arial Narrow"/>
              </w:rPr>
            </w:pPr>
          </w:p>
        </w:tc>
      </w:tr>
      <w:tr w:rsidR="00EA07AB" w14:paraId="5C2B3972" w14:textId="77777777">
        <w:trPr>
          <w:trHeight w:hRule="exact" w:val="411"/>
        </w:trPr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EFEA84" w14:textId="77777777" w:rsidR="00EA07AB" w:rsidRDefault="002974DB">
            <w:pPr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Fotograf</w:t>
            </w:r>
          </w:p>
        </w:tc>
        <w:tc>
          <w:tcPr>
            <w:tcW w:w="7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204C5F6" w14:textId="77777777" w:rsidR="00EA07AB" w:rsidRDefault="002974DB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18589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Cs w:val="22"/>
              </w:rPr>
              <w:t xml:space="preserve"> Fotograf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(Zeitraum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EA07AB" w14:paraId="696454B0" w14:textId="77777777">
        <w:trPr>
          <w:trHeight w:val="34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7A468" w14:textId="77777777" w:rsidR="00EA07AB" w:rsidRDefault="002974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Anmerkungen / Sonstiges: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7AE307" w14:textId="77777777" w:rsidR="00EA07AB" w:rsidRDefault="00EA07AB">
            <w:pPr>
              <w:spacing w:before="80"/>
              <w:rPr>
                <w:rFonts w:ascii="Arial Narrow" w:hAnsi="Arial Narrow"/>
              </w:rPr>
            </w:pPr>
          </w:p>
        </w:tc>
      </w:tr>
      <w:tr w:rsidR="00EA07AB" w14:paraId="67EB0AC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030"/>
        </w:trPr>
        <w:tc>
          <w:tcPr>
            <w:tcW w:w="9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E4C7" w14:textId="77777777" w:rsidR="00EA07AB" w:rsidRDefault="002974DB">
            <w:pPr>
              <w:autoSpaceDE w:val="0"/>
              <w:autoSpaceDN w:val="0"/>
              <w:adjustRightInd w:val="0"/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4E82799D" w14:textId="77777777" w:rsidR="00EA07AB" w:rsidRDefault="00EA07AB">
            <w:pPr>
              <w:autoSpaceDE w:val="0"/>
              <w:autoSpaceDN w:val="0"/>
              <w:adjustRightInd w:val="0"/>
              <w:spacing w:before="0"/>
              <w:rPr>
                <w:rFonts w:ascii="Arial Narrow" w:hAnsi="Arial Narrow"/>
              </w:rPr>
            </w:pPr>
          </w:p>
          <w:p w14:paraId="7E805545" w14:textId="77777777" w:rsidR="00EA07AB" w:rsidRDefault="00EA07AB">
            <w:pPr>
              <w:autoSpaceDE w:val="0"/>
              <w:autoSpaceDN w:val="0"/>
              <w:adjustRightInd w:val="0"/>
              <w:spacing w:before="0"/>
              <w:rPr>
                <w:rFonts w:ascii="Arial Narrow" w:hAnsi="Arial Narrow"/>
              </w:rPr>
            </w:pPr>
          </w:p>
          <w:p w14:paraId="1C544515" w14:textId="77777777" w:rsidR="00EA07AB" w:rsidRDefault="00EA07AB">
            <w:pPr>
              <w:autoSpaceDE w:val="0"/>
              <w:autoSpaceDN w:val="0"/>
              <w:adjustRightInd w:val="0"/>
              <w:spacing w:before="0"/>
              <w:rPr>
                <w:rFonts w:ascii="Arial Narrow" w:hAnsi="Arial Narrow"/>
              </w:rPr>
            </w:pPr>
          </w:p>
        </w:tc>
      </w:tr>
    </w:tbl>
    <w:p w14:paraId="3F092718" w14:textId="77777777" w:rsidR="00EA07AB" w:rsidRDefault="00EA07AB">
      <w:pPr>
        <w:spacing w:before="0"/>
        <w:rPr>
          <w:rFonts w:ascii="Arial Narrow" w:hAnsi="Arial Narrow"/>
          <w:b/>
          <w:bCs/>
          <w:sz w:val="16"/>
          <w:szCs w:val="16"/>
        </w:rPr>
      </w:pPr>
    </w:p>
    <w:p w14:paraId="5D2DA367" w14:textId="77777777" w:rsidR="00EA07AB" w:rsidRDefault="002974DB">
      <w:pPr>
        <w:pStyle w:val="Listenabsatz"/>
        <w:spacing w:before="0" w:after="240"/>
        <w:ind w:left="567" w:hanging="567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Öffentlichkeitsarbeit</w:t>
      </w:r>
    </w:p>
    <w:p w14:paraId="3AE27E89" w14:textId="77777777" w:rsidR="00EA07AB" w:rsidRDefault="002974DB">
      <w:pPr>
        <w:spacing w:before="0"/>
        <w:rPr>
          <w:rFonts w:ascii="Arial Narrow" w:hAnsi="Arial Narrow"/>
        </w:rPr>
      </w:pPr>
      <w:sdt>
        <w:sdtPr>
          <w:rPr>
            <w:rFonts w:ascii="Arial Narrow" w:hAnsi="Arial Narrow" w:cs="Arial"/>
            <w:szCs w:val="22"/>
          </w:rPr>
          <w:id w:val="-112360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ascii="Arial Narrow" w:hAnsi="Arial Narrow" w:cs="Arial"/>
          <w:szCs w:val="22"/>
        </w:rPr>
        <w:t xml:space="preserve"> Kontaktaufnahme durch zÖffentlichkeit erwünscht</w:t>
      </w:r>
    </w:p>
    <w:sectPr w:rsidR="00EA07AB">
      <w:headerReference w:type="default" r:id="rId10"/>
      <w:footerReference w:type="default" r:id="rId11"/>
      <w:pgSz w:w="11907" w:h="16840"/>
      <w:pgMar w:top="1843" w:right="1134" w:bottom="1304" w:left="1134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8966" w14:textId="77777777" w:rsidR="002974DB" w:rsidRDefault="002974DB">
      <w:pPr>
        <w:spacing w:before="0"/>
      </w:pPr>
      <w:r>
        <w:separator/>
      </w:r>
    </w:p>
  </w:endnote>
  <w:endnote w:type="continuationSeparator" w:id="0">
    <w:p w14:paraId="45CA7782" w14:textId="77777777" w:rsidR="002974DB" w:rsidRDefault="002974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57 Cn">
    <w:altName w:val="Arial Narrow"/>
    <w:charset w:val="00"/>
    <w:family w:val="swiss"/>
    <w:pitch w:val="variable"/>
    <w:sig w:usb0="00000003" w:usb1="4000204A" w:usb2="00000000" w:usb3="00000000" w:csb0="00000001" w:csb1="00000000"/>
  </w:font>
  <w:font w:name="Univers LT Std 47 Cn Lt">
    <w:altName w:val="Franklin Gothic Demi Cond"/>
    <w:charset w:val="00"/>
    <w:family w:val="swiss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32F7" w14:textId="77777777" w:rsidR="00EA07AB" w:rsidRDefault="002974DB">
    <w:pPr>
      <w:pStyle w:val="Fuzeile"/>
      <w:pBdr>
        <w:top w:val="single" w:sz="4" w:space="1" w:color="auto"/>
      </w:pBdr>
      <w:rPr>
        <w:rFonts w:ascii="Arial Narrow" w:hAnsi="Arial Narrow"/>
        <w:i/>
        <w:iCs/>
      </w:rPr>
    </w:pPr>
    <w:r>
      <w:rPr>
        <w:rFonts w:ascii="Arial Narrow" w:hAnsi="Arial Narrow"/>
        <w:i/>
        <w:iCs/>
      </w:rPr>
      <w:t xml:space="preserve">Formular Meldung von Veranstaltungen, </w:t>
    </w:r>
    <w:r>
      <w:rPr>
        <w:rFonts w:ascii="Arial Narrow" w:hAnsi="Arial Narrow"/>
        <w:i/>
        <w:iCs/>
      </w:rPr>
      <w:t>Wirtschaftsabteilung, 08.01.2025, V3</w:t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fldChar w:fldCharType="begin"/>
    </w:r>
    <w:r>
      <w:rPr>
        <w:rFonts w:ascii="Arial Narrow" w:hAnsi="Arial Narrow"/>
        <w:i/>
        <w:iCs/>
      </w:rPr>
      <w:instrText>PAGE   \* MERGEFORMAT</w:instrText>
    </w:r>
    <w:r>
      <w:rPr>
        <w:rFonts w:ascii="Arial Narrow" w:hAnsi="Arial Narrow"/>
        <w:i/>
        <w:iCs/>
      </w:rPr>
      <w:fldChar w:fldCharType="separate"/>
    </w:r>
    <w:r>
      <w:rPr>
        <w:rFonts w:ascii="Arial Narrow" w:hAnsi="Arial Narrow"/>
        <w:i/>
        <w:iCs/>
        <w:lang w:val="de-DE"/>
      </w:rPr>
      <w:t>3</w:t>
    </w:r>
    <w:r>
      <w:rPr>
        <w:rFonts w:ascii="Arial Narrow" w:hAnsi="Arial Narrow"/>
        <w:i/>
        <w:iCs/>
      </w:rPr>
      <w:fldChar w:fldCharType="end"/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D97E" w14:textId="77777777" w:rsidR="002974DB" w:rsidRDefault="002974DB">
      <w:pPr>
        <w:spacing w:before="0"/>
      </w:pPr>
      <w:r>
        <w:separator/>
      </w:r>
    </w:p>
  </w:footnote>
  <w:footnote w:type="continuationSeparator" w:id="0">
    <w:p w14:paraId="78D71CCE" w14:textId="77777777" w:rsidR="002974DB" w:rsidRDefault="002974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8CD7" w14:textId="77777777" w:rsidR="00EA07AB" w:rsidRDefault="00EA07AB">
    <w:pPr>
      <w:pStyle w:val="berschrift1"/>
      <w:numPr>
        <w:ilvl w:val="0"/>
        <w:numId w:val="0"/>
      </w:numPr>
      <w:rPr>
        <w:noProof/>
      </w:rPr>
    </w:pPr>
  </w:p>
  <w:p w14:paraId="4BB6F476" w14:textId="77777777" w:rsidR="00EA07AB" w:rsidRDefault="00EA07AB">
    <w:pPr>
      <w:pStyle w:val="berschrift1"/>
      <w:numPr>
        <w:ilvl w:val="0"/>
        <w:numId w:val="0"/>
      </w:numPr>
      <w:spacing w:before="0"/>
      <w:rPr>
        <w:rFonts w:ascii="Arial Narrow" w:hAnsi="Arial Narrow"/>
        <w:b/>
        <w:noProof/>
        <w:sz w:val="32"/>
        <w:szCs w:val="36"/>
      </w:rPr>
    </w:pPr>
  </w:p>
  <w:p w14:paraId="44CD4356" w14:textId="77777777" w:rsidR="00EA07AB" w:rsidRDefault="002974DB">
    <w:pPr>
      <w:pStyle w:val="berschrift1"/>
      <w:numPr>
        <w:ilvl w:val="0"/>
        <w:numId w:val="0"/>
      </w:numPr>
      <w:rPr>
        <w:rFonts w:ascii="Arial Narrow" w:hAnsi="Arial Narrow"/>
        <w:b/>
        <w:sz w:val="32"/>
        <w:szCs w:val="36"/>
      </w:rPr>
    </w:pPr>
    <w:r>
      <w:rPr>
        <w:rFonts w:ascii="Arial Narrow" w:hAnsi="Arial Narrow"/>
        <w:b/>
        <w:noProof/>
        <w:sz w:val="32"/>
        <w:szCs w:val="36"/>
        <w:lang w:val="en-US" w:eastAsia="en-US"/>
      </w:rPr>
      <w:drawing>
        <wp:anchor distT="0" distB="0" distL="114300" distR="114300" simplePos="0" relativeHeight="251657728" behindDoc="1" locked="0" layoutInCell="1" allowOverlap="1" wp14:anchorId="7CCC3250" wp14:editId="40B32491">
          <wp:simplePos x="0" y="0"/>
          <wp:positionH relativeFrom="margin">
            <wp:align>right</wp:align>
          </wp:positionH>
          <wp:positionV relativeFrom="page">
            <wp:posOffset>380365</wp:posOffset>
          </wp:positionV>
          <wp:extent cx="847725" cy="969645"/>
          <wp:effectExtent l="0" t="0" r="9525" b="1905"/>
          <wp:wrapTight wrapText="bothSides">
            <wp:wrapPolygon edited="0">
              <wp:start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  <wp:lineTo x="3398" y="0"/>
            </wp:wrapPolygon>
          </wp:wrapTight>
          <wp:docPr id="1" name="Bild 3" descr="logo_komplet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noProof/>
        <w:sz w:val="32"/>
        <w:szCs w:val="36"/>
      </w:rPr>
      <w:t>Meldung von</w:t>
    </w:r>
    <w:r>
      <w:rPr>
        <w:rFonts w:ascii="Arial Narrow" w:hAnsi="Arial Narrow"/>
        <w:b/>
        <w:sz w:val="32"/>
        <w:szCs w:val="36"/>
      </w:rPr>
      <w:t xml:space="preserve"> Veranstaltungen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1762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A5263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EEF822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B57004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F7701F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578A5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29AC0C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79CAA8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14380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6220E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F32AC5"/>
    <w:multiLevelType w:val="multilevel"/>
    <w:tmpl w:val="5E60E2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9707F8"/>
    <w:multiLevelType w:val="multilevel"/>
    <w:tmpl w:val="4F12D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A2891"/>
    <w:multiLevelType w:val="multilevel"/>
    <w:tmpl w:val="3AF0830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F7E243D"/>
    <w:multiLevelType w:val="multilevel"/>
    <w:tmpl w:val="284C4E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5CB5749"/>
    <w:multiLevelType w:val="multilevel"/>
    <w:tmpl w:val="BADC14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68123B5"/>
    <w:multiLevelType w:val="multilevel"/>
    <w:tmpl w:val="389C1E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0562721">
    <w:abstractNumId w:val="0"/>
  </w:num>
  <w:num w:numId="2" w16cid:durableId="961232496">
    <w:abstractNumId w:val="1"/>
  </w:num>
  <w:num w:numId="3" w16cid:durableId="337736578">
    <w:abstractNumId w:val="2"/>
  </w:num>
  <w:num w:numId="4" w16cid:durableId="1200509896">
    <w:abstractNumId w:val="3"/>
  </w:num>
  <w:num w:numId="5" w16cid:durableId="1437477613">
    <w:abstractNumId w:val="4"/>
  </w:num>
  <w:num w:numId="6" w16cid:durableId="1161237295">
    <w:abstractNumId w:val="5"/>
  </w:num>
  <w:num w:numId="7" w16cid:durableId="2123651757">
    <w:abstractNumId w:val="6"/>
  </w:num>
  <w:num w:numId="8" w16cid:durableId="1579095304">
    <w:abstractNumId w:val="7"/>
  </w:num>
  <w:num w:numId="9" w16cid:durableId="1638338127">
    <w:abstractNumId w:val="8"/>
  </w:num>
  <w:num w:numId="10" w16cid:durableId="1890221829">
    <w:abstractNumId w:val="9"/>
  </w:num>
  <w:num w:numId="11" w16cid:durableId="501285284">
    <w:abstractNumId w:val="10"/>
  </w:num>
  <w:num w:numId="12" w16cid:durableId="2069452469">
    <w:abstractNumId w:val="11"/>
  </w:num>
  <w:num w:numId="13" w16cid:durableId="1594170853">
    <w:abstractNumId w:val="12"/>
  </w:num>
  <w:num w:numId="14" w16cid:durableId="814832406">
    <w:abstractNumId w:val="13"/>
  </w:num>
  <w:num w:numId="15" w16cid:durableId="123426834">
    <w:abstractNumId w:val="14"/>
  </w:num>
  <w:num w:numId="16" w16cid:durableId="20230421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1vzXTwi41bYyx1bIE5vI4btBaacFV+hEx2TLZ9oopU4IYkAtgX2R4AEt0P52gRcj/9e9FgQs+F6kKkKOgZZ+A==" w:salt="Gbj45UbeW8NJDoBaJX8bJ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AB"/>
    <w:rsid w:val="002974DB"/>
    <w:rsid w:val="003B5BE8"/>
    <w:rsid w:val="00607610"/>
    <w:rsid w:val="00EA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4539113"/>
  <w15:docId w15:val="{218FADBA-680E-4F3F-90E2-D932720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120"/>
    </w:pPr>
    <w:rPr>
      <w:rFonts w:ascii="Univers LT Std 57 Cn" w:hAnsi="Univers LT Std 57 Cn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3"/>
      </w:numPr>
      <w:spacing w:before="240" w:after="60"/>
      <w:outlineLvl w:val="0"/>
    </w:pPr>
    <w:rPr>
      <w:rFonts w:ascii="Univers LT Std 47 Cn Lt" w:hAnsi="Univers LT Std 47 Cn Lt" w:cs="Arial"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3"/>
      </w:numPr>
      <w:spacing w:before="240" w:after="60"/>
      <w:outlineLvl w:val="1"/>
    </w:pPr>
    <w:rPr>
      <w:rFonts w:cs="Arial"/>
      <w:bCs/>
      <w:i/>
      <w:iCs/>
      <w:sz w:val="26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3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3"/>
      </w:numPr>
      <w:spacing w:before="240" w:after="60"/>
      <w:outlineLvl w:val="3"/>
    </w:pPr>
    <w:rPr>
      <w:rFonts w:ascii="Univers LT Std 47 Cn Lt" w:hAnsi="Univers LT Std 47 Cn Lt"/>
      <w:bCs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spacing w:before="240" w:after="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/>
    </w:pPr>
    <w:rPr>
      <w:sz w:val="18"/>
    </w:r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  <w:spacing w:before="0"/>
    </w:pPr>
    <w:rPr>
      <w:sz w:val="18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uiPriority w:val="99"/>
    <w:rPr>
      <w:rFonts w:ascii="Univers LT Std 57 Cn" w:hAnsi="Univers LT Std 57 Cn"/>
      <w:sz w:val="18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Kommentarzeichen1">
    <w:name w:val="Kommentarzeichen1"/>
    <w:basedOn w:val="Absatz-Standardschriftart"/>
    <w:semiHidden/>
    <w:unhideWhenUsed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1"/>
    <w:rPr>
      <w:rFonts w:ascii="Univers LT Std 57 Cn" w:hAnsi="Univers LT Std 57 Cn"/>
    </w:rPr>
  </w:style>
  <w:style w:type="paragraph" w:customStyle="1" w:styleId="Kommentarthema1">
    <w:name w:val="Kommentarthema1"/>
    <w:basedOn w:val="Kommentartext1"/>
    <w:next w:val="Kommentartext1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1"/>
    <w:semiHidden/>
    <w:rPr>
      <w:rFonts w:ascii="Univers LT Std 57 Cn" w:hAnsi="Univers LT Std 57 Cn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Pr>
      <w:color w:val="800080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nstaltungen@phst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qmpilot.phst.at/File/CoreDownload?id=316&amp;filename=2023_01_31_Leitlinie_Beschaffung_v2.pdf&amp;langId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friede.losinschek\AppData\Roaming\Microsoft\Templates\vorlage_dokument_4c_universe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7B2D-694C-47A9-A35C-581CFF6D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vorlage_dokument_4c_universe.dot</Template>
  <TotalTime>0</TotalTime>
  <Pages>1</Pages>
  <Words>388</Words>
  <Characters>2448</Characters>
  <Application>Microsoft Office Word</Application>
  <DocSecurity>0</DocSecurity>
  <Lines>20</Lines>
  <Paragraphs>5</Paragraphs>
  <ScaleCrop>false</ScaleCrop>
  <Company>Pädak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elfriede.losinschek</dc:creator>
  <cp:lastModifiedBy>Knoll Elke</cp:lastModifiedBy>
  <cp:revision>3</cp:revision>
  <cp:lastPrinted>2014-11-21T12:00:00Z</cp:lastPrinted>
  <dcterms:created xsi:type="dcterms:W3CDTF">2025-01-09T14:51:00Z</dcterms:created>
  <dcterms:modified xsi:type="dcterms:W3CDTF">2025-01-31T05:05:00Z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P-Changedate">
    <vt:lpwstr>17.11.2025</vt:lpwstr>
  </property>
  <property fmtid="{D5CDD505-2E9C-101B-9397-08002B2CF9AE}" pid="3" name="QMP-ChangeUser">
    <vt:lpwstr>Elisabeth Andrea Amtmann</vt:lpwstr>
  </property>
  <property fmtid="{D5CDD505-2E9C-101B-9397-08002B2CF9AE}" pid="4" name="QMP-CreateUser">
    <vt:lpwstr>Elke Knoll</vt:lpwstr>
  </property>
  <property fmtid="{D5CDD505-2E9C-101B-9397-08002B2CF9AE}" pid="5" name="QMP-CreateDate">
    <vt:lpwstr>09.01.2025</vt:lpwstr>
  </property>
  <property fmtid="{D5CDD505-2E9C-101B-9397-08002B2CF9AE}" pid="6" name="QMP-Checker">
    <vt:lpwstr>Elke Knoll;Tanja Thamerl</vt:lpwstr>
  </property>
  <property fmtid="{D5CDD505-2E9C-101B-9397-08002B2CF9AE}" pid="7" name="QMP-CheckDate">
    <vt:lpwstr>09.01.2025</vt:lpwstr>
  </property>
  <property fmtid="{D5CDD505-2E9C-101B-9397-08002B2CF9AE}" pid="8" name="QMP-Checkout">
    <vt:lpwstr>N</vt:lpwstr>
  </property>
  <property fmtid="{D5CDD505-2E9C-101B-9397-08002B2CF9AE}" pid="9" name="Createdate">
    <vt:lpwstr>09.01.2025</vt:lpwstr>
  </property>
  <property fmtid="{D5CDD505-2E9C-101B-9397-08002B2CF9AE}" pid="10" name="QMP-Label">
    <vt:lpwstr>Meldung Veranstaltung</vt:lpwstr>
  </property>
  <property fmtid="{D5CDD505-2E9C-101B-9397-08002B2CF9AE}" pid="11" name="QMP-Nr">
    <vt:lpwstr>09.6_4</vt:lpwstr>
  </property>
  <property fmtid="{D5CDD505-2E9C-101B-9397-08002B2CF9AE}" pid="12" name="QMP-Owner">
    <vt:lpwstr>Manuela Scherr</vt:lpwstr>
  </property>
  <property fmtid="{D5CDD505-2E9C-101B-9397-08002B2CF9AE}" pid="13" name="QMP-Releaser">
    <vt:lpwstr>Beatrix Karl</vt:lpwstr>
  </property>
  <property fmtid="{D5CDD505-2E9C-101B-9397-08002B2CF9AE}" pid="14" name="QMP-ReleaseDate">
    <vt:lpwstr>10.01.2025</vt:lpwstr>
  </property>
  <property fmtid="{D5CDD505-2E9C-101B-9397-08002B2CF9AE}" pid="15" name="QMP-Statetext">
    <vt:lpwstr>Freigegeben</vt:lpwstr>
  </property>
  <property fmtid="{D5CDD505-2E9C-101B-9397-08002B2CF9AE}" pid="16" name="QMP-Type">
    <vt:lpwstr>09 Formular / Vorlage</vt:lpwstr>
  </property>
  <property fmtid="{D5CDD505-2E9C-101B-9397-08002B2CF9AE}" pid="17" name="QMP-ValidFrom">
    <vt:lpwstr>10.01.2025</vt:lpwstr>
  </property>
  <property fmtid="{D5CDD505-2E9C-101B-9397-08002B2CF9AE}" pid="18" name="QMP-Version">
    <vt:lpwstr>3.0</vt:lpwstr>
  </property>
  <property fmtid="{D5CDD505-2E9C-101B-9397-08002B2CF9AE}" pid="19" name="QMP-ValidTo">
    <vt:lpwstr/>
  </property>
</Properties>
</file>